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B7B2" w14:textId="40EA866F" w:rsidR="003007B2" w:rsidRPr="00FA1063" w:rsidRDefault="003007B2" w:rsidP="002C1118">
      <w:pPr>
        <w:pStyle w:val="Grafiikanpaikkamerkki"/>
      </w:pPr>
    </w:p>
    <w:tbl>
      <w:tblPr>
        <w:tblStyle w:val="TaulukkoRuudukko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7C5B56" w:rsidRPr="00FA1063" w14:paraId="6D1CAC2B" w14:textId="77777777" w:rsidTr="00757234">
        <w:trPr>
          <w:trHeight w:val="2016"/>
        </w:trPr>
        <w:tc>
          <w:tcPr>
            <w:tcW w:w="2500" w:type="pct"/>
          </w:tcPr>
          <w:p w14:paraId="74C2EAB9" w14:textId="6715F637" w:rsidR="007C5B56" w:rsidRPr="00FA1063" w:rsidRDefault="00555B54"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B929C32" wp14:editId="6C6E162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132715</wp:posOffset>
                  </wp:positionV>
                  <wp:extent cx="1409700" cy="1409700"/>
                  <wp:effectExtent l="0" t="0" r="0" b="0"/>
                  <wp:wrapTight wrapText="bothSides">
                    <wp:wrapPolygon edited="0">
                      <wp:start x="0" y="0"/>
                      <wp:lineTo x="0" y="21308"/>
                      <wp:lineTo x="21308" y="21308"/>
                      <wp:lineTo x="21308" y="0"/>
                      <wp:lineTo x="0" y="0"/>
                    </wp:wrapPolygon>
                  </wp:wrapTight>
                  <wp:docPr id="123573597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73597" name="Kuva 12357359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C4A68">
              <w:rPr>
                <w:noProof/>
              </w:rPr>
              <w:t xml:space="preserve">                                           </w:t>
            </w:r>
            <w:r w:rsidR="00037128">
              <w:rPr>
                <w:noProof/>
              </w:rPr>
              <w:t xml:space="preserve">    </w:t>
            </w:r>
          </w:p>
        </w:tc>
        <w:tc>
          <w:tcPr>
            <w:tcW w:w="2500" w:type="pct"/>
          </w:tcPr>
          <w:p w14:paraId="74B3AAD9" w14:textId="472AA3C8" w:rsidR="007C5B56" w:rsidRPr="003D0B37" w:rsidRDefault="00000000" w:rsidP="004C5CD0">
            <w:pPr>
              <w:pStyle w:val="Yrityksennimi"/>
            </w:pPr>
            <w:sdt>
              <w:sdtPr>
                <w:id w:val="-1340918869"/>
                <w:placeholder>
                  <w:docPart w:val="74EA9982CAAD48EB9D73C804CCF68F99"/>
                </w:placeholder>
                <w15:appearance w15:val="hidden"/>
              </w:sdtPr>
              <w:sdtContent>
                <w:r w:rsidR="003D0B37">
                  <w:t>Kirkkonummen Seudun Mielenterveysyhdistys Kisu ry</w:t>
                </w:r>
              </w:sdtContent>
            </w:sdt>
            <w:r w:rsidR="004C5CD0" w:rsidRPr="003D0B37">
              <w:rPr>
                <w:lang w:bidi="fi-FI"/>
              </w:rPr>
              <w:t xml:space="preserve"> </w:t>
            </w:r>
          </w:p>
          <w:p w14:paraId="1CC67A3C" w14:textId="3041221F" w:rsidR="007C5B56" w:rsidRDefault="003D0B37" w:rsidP="00555B54">
            <w:pPr>
              <w:pStyle w:val="Yrityksenosoite"/>
              <w:tabs>
                <w:tab w:val="left" w:pos="1476"/>
              </w:tabs>
              <w:ind w:left="1440"/>
              <w:jc w:val="left"/>
            </w:pPr>
            <w:proofErr w:type="spellStart"/>
            <w:r>
              <w:t>Eerikintörmä</w:t>
            </w:r>
            <w:proofErr w:type="spellEnd"/>
            <w:r>
              <w:t xml:space="preserve"> 2</w:t>
            </w:r>
            <w:r w:rsidR="006C4A68">
              <w:t>, päätyhuoneisto</w:t>
            </w:r>
          </w:p>
          <w:p w14:paraId="6F53637D" w14:textId="50937897" w:rsidR="006C4A68" w:rsidRPr="00FA1063" w:rsidRDefault="006C4A68" w:rsidP="00555B54">
            <w:pPr>
              <w:pStyle w:val="Yrityksenosoite"/>
              <w:ind w:left="1440"/>
              <w:jc w:val="left"/>
            </w:pPr>
            <w:r>
              <w:t xml:space="preserve">02400 Kirkkonummi  </w:t>
            </w:r>
          </w:p>
        </w:tc>
      </w:tr>
      <w:tr w:rsidR="0011222E" w:rsidRPr="00FA1063" w14:paraId="0D9278C0" w14:textId="77777777" w:rsidTr="004223ED">
        <w:trPr>
          <w:trHeight w:val="1440"/>
        </w:trPr>
        <w:tc>
          <w:tcPr>
            <w:tcW w:w="2500" w:type="pct"/>
            <w:vAlign w:val="bottom"/>
          </w:tcPr>
          <w:p w14:paraId="4954B8FE" w14:textId="6C32E001" w:rsidR="0011222E" w:rsidRPr="003D0B37" w:rsidRDefault="0011222E" w:rsidP="009D7613">
            <w:pPr>
              <w:pStyle w:val="Vastaanottajannimijaosoite"/>
              <w:rPr>
                <w:lang w:val="en-US"/>
              </w:rPr>
            </w:pPr>
          </w:p>
          <w:p w14:paraId="5249BA2B" w14:textId="77777777" w:rsidR="0011222E" w:rsidRPr="003D0B37" w:rsidRDefault="0011222E" w:rsidP="009D7613">
            <w:pPr>
              <w:pStyle w:val="Vastaanottajannimijaosoite"/>
              <w:rPr>
                <w:lang w:val="en-US"/>
              </w:rPr>
            </w:pPr>
          </w:p>
          <w:p w14:paraId="7177F1EA" w14:textId="032D2129" w:rsidR="0011222E" w:rsidRPr="004223ED" w:rsidRDefault="003D0B37" w:rsidP="009D7613">
            <w:pPr>
              <w:pStyle w:val="Vastaanottajannimijaosoite"/>
              <w:rPr>
                <w:b/>
                <w:bCs/>
              </w:rPr>
            </w:pPr>
            <w:r w:rsidRPr="004223ED">
              <w:rPr>
                <w:b/>
                <w:bCs/>
              </w:rPr>
              <w:t>Kannatusjäsenyys 50 €/ vuosi</w:t>
            </w:r>
          </w:p>
        </w:tc>
        <w:tc>
          <w:tcPr>
            <w:tcW w:w="2500" w:type="pct"/>
          </w:tcPr>
          <w:p w14:paraId="2188863C" w14:textId="77777777" w:rsidR="0011222E" w:rsidRPr="00FA1063" w:rsidRDefault="0011222E" w:rsidP="004C5CD0">
            <w:pPr>
              <w:pStyle w:val="Yrityksennimi"/>
            </w:pPr>
          </w:p>
        </w:tc>
      </w:tr>
      <w:tr w:rsidR="0011222E" w:rsidRPr="00FA1063" w14:paraId="11030A34" w14:textId="77777777" w:rsidTr="004223ED">
        <w:trPr>
          <w:trHeight w:val="979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648" w:type="dxa"/>
              <w:left w:w="115" w:type="dxa"/>
              <w:right w:w="115" w:type="dxa"/>
            </w:tcMar>
          </w:tcPr>
          <w:p w14:paraId="472F2621" w14:textId="62FAF5AB" w:rsidR="0011222E" w:rsidRPr="004223ED" w:rsidRDefault="0011222E" w:rsidP="0011222E">
            <w:pPr>
              <w:rPr>
                <w:sz w:val="24"/>
                <w:szCs w:val="24"/>
              </w:rPr>
            </w:pPr>
          </w:p>
          <w:p w14:paraId="76D6ABA8" w14:textId="77777777" w:rsidR="0011222E" w:rsidRPr="004223ED" w:rsidRDefault="0011222E" w:rsidP="0011222E">
            <w:pPr>
              <w:rPr>
                <w:sz w:val="24"/>
                <w:szCs w:val="24"/>
              </w:rPr>
            </w:pPr>
          </w:p>
          <w:sdt>
            <w:sdtPr>
              <w:id w:val="228046617"/>
              <w:placeholder>
                <w:docPart w:val="589D4F9CD0AD457DAFCFEE09BCC8B7DD"/>
              </w:placeholder>
              <w15:appearance w15:val="hidden"/>
            </w:sdtPr>
            <w:sdtContent>
              <w:p w14:paraId="66514541" w14:textId="00B05C5D" w:rsidR="004223ED" w:rsidRPr="00544140" w:rsidRDefault="003D0B37" w:rsidP="00F46B14">
                <w:pPr>
                  <w:spacing w:after="24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544140">
                  <w:rPr>
                    <w:b/>
                    <w:bCs/>
                    <w:sz w:val="28"/>
                    <w:szCs w:val="28"/>
                  </w:rPr>
                  <w:t>Haen kannatusjäsenyyttä</w:t>
                </w:r>
              </w:p>
              <w:p w14:paraId="2310D8D8" w14:textId="289EC5D8" w:rsidR="003D0B37" w:rsidRPr="00F46B14" w:rsidRDefault="003D0B37" w:rsidP="00F46B14">
                <w:pPr>
                  <w:spacing w:line="480" w:lineRule="auto"/>
                  <w:jc w:val="center"/>
                  <w:rPr>
                    <w:sz w:val="24"/>
                    <w:szCs w:val="24"/>
                  </w:rPr>
                </w:pPr>
                <w:r w:rsidRPr="004223ED">
                  <w:rPr>
                    <w:sz w:val="24"/>
                    <w:szCs w:val="24"/>
                  </w:rPr>
                  <w:t>Haluan yhdistyksen tiedotteen</w:t>
                </w:r>
              </w:p>
              <w:p w14:paraId="7E6234F5" w14:textId="36E55BD2" w:rsidR="0011222E" w:rsidRPr="00FA1063" w:rsidRDefault="003D0B37" w:rsidP="00F46B14">
                <w:pPr>
                  <w:spacing w:after="240" w:line="600" w:lineRule="auto"/>
                  <w:jc w:val="center"/>
                </w:pPr>
                <w:r>
                  <w:t>Kyllä ___           Ei___</w:t>
                </w:r>
              </w:p>
            </w:sdtContent>
          </w:sdt>
          <w:p w14:paraId="1896907F" w14:textId="70197533" w:rsidR="0011222E" w:rsidRDefault="00000000" w:rsidP="00641017">
            <w:pPr>
              <w:pStyle w:val="Lopetus"/>
              <w:spacing w:before="0" w:line="480" w:lineRule="auto"/>
              <w:rPr>
                <w:lang w:bidi="fi-FI"/>
              </w:rPr>
            </w:pPr>
            <w:sdt>
              <w:sdtPr>
                <w:id w:val="828333753"/>
                <w:placeholder>
                  <w:docPart w:val="A6D019EDB1404A1F82329040BCD98BFC"/>
                </w:placeholder>
                <w15:appearance w15:val="hidden"/>
              </w:sdtPr>
              <w:sdtContent>
                <w:r w:rsidR="003D0B37">
                  <w:t>Nimi: _______________________________________________________</w:t>
                </w:r>
                <w:r w:rsidR="00641017">
                  <w:t>____</w:t>
                </w:r>
              </w:sdtContent>
            </w:sdt>
          </w:p>
          <w:p w14:paraId="6332046B" w14:textId="05A1E584" w:rsidR="0011222E" w:rsidRDefault="000B7C6F" w:rsidP="00641017">
            <w:pPr>
              <w:spacing w:line="480" w:lineRule="auto"/>
            </w:pPr>
            <w:r>
              <w:t>Syntymävuosi: _</w:t>
            </w:r>
            <w:r w:rsidR="003D0B37">
              <w:t>____________________________________________</w:t>
            </w:r>
            <w:r w:rsidR="00641017">
              <w:t>______</w:t>
            </w:r>
          </w:p>
          <w:p w14:paraId="39C79513" w14:textId="7158A0B0" w:rsidR="003D0B37" w:rsidRDefault="004223ED" w:rsidP="00641017">
            <w:pPr>
              <w:spacing w:line="480" w:lineRule="auto"/>
            </w:pPr>
            <w:r>
              <w:t>Puhelin: _</w:t>
            </w:r>
            <w:r w:rsidR="003D0B37">
              <w:t>_____________________________________________</w:t>
            </w:r>
            <w:r w:rsidR="00E3196B">
              <w:t>________</w:t>
            </w:r>
            <w:r w:rsidR="003D0B37">
              <w:t>_</w:t>
            </w:r>
          </w:p>
          <w:p w14:paraId="667E4278" w14:textId="54A1A34D" w:rsidR="003D0B37" w:rsidRDefault="004223ED" w:rsidP="00641017">
            <w:pPr>
              <w:spacing w:line="480" w:lineRule="auto"/>
            </w:pPr>
            <w:r>
              <w:t>Sähköposti: _</w:t>
            </w:r>
            <w:r w:rsidR="003D0B37">
              <w:t>_____________________________________________________</w:t>
            </w:r>
          </w:p>
          <w:p w14:paraId="48F4BB45" w14:textId="712DD3BC" w:rsidR="003D0B37" w:rsidRDefault="003D0B37" w:rsidP="00641017">
            <w:pPr>
              <w:spacing w:line="480" w:lineRule="auto"/>
            </w:pPr>
            <w:r>
              <w:t>Osoite: ____________________________________________________________</w:t>
            </w:r>
          </w:p>
          <w:p w14:paraId="13855259" w14:textId="678CD329" w:rsidR="003D0B37" w:rsidRDefault="003D0B37" w:rsidP="00FD0C50">
            <w:pPr>
              <w:spacing w:line="360" w:lineRule="auto"/>
              <w:rPr>
                <w:sz w:val="24"/>
                <w:szCs w:val="24"/>
              </w:rPr>
            </w:pPr>
            <w:r w:rsidRPr="004223ED">
              <w:rPr>
                <w:sz w:val="24"/>
                <w:szCs w:val="24"/>
              </w:rPr>
              <w:t>Hakemuksesi käsitellään seuraavassa yhdistyksen hallituksen kokouksessa. Saat päätöksen ja laskun sähköpostiisi.</w:t>
            </w:r>
          </w:p>
          <w:p w14:paraId="376F9EF2" w14:textId="312BE726" w:rsidR="00F47E2C" w:rsidRPr="004223ED" w:rsidRDefault="00F47E2C" w:rsidP="00FD0C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Jäsenyys ei sido</w:t>
            </w:r>
            <w:r w:rsidR="0028262D">
              <w:rPr>
                <w:sz w:val="24"/>
                <w:szCs w:val="24"/>
              </w:rPr>
              <w:t xml:space="preserve"> mihinkään.</w:t>
            </w:r>
          </w:p>
          <w:p w14:paraId="64788BE5" w14:textId="77777777" w:rsidR="004223ED" w:rsidRPr="004223ED" w:rsidRDefault="004223ED" w:rsidP="0011222E">
            <w:pPr>
              <w:rPr>
                <w:sz w:val="24"/>
                <w:szCs w:val="24"/>
              </w:rPr>
            </w:pPr>
          </w:p>
          <w:p w14:paraId="14CDAFE7" w14:textId="039258AF" w:rsidR="004223ED" w:rsidRPr="004223ED" w:rsidRDefault="004223ED" w:rsidP="0011222E">
            <w:pPr>
              <w:rPr>
                <w:sz w:val="24"/>
                <w:szCs w:val="24"/>
              </w:rPr>
            </w:pPr>
            <w:r w:rsidRPr="004223ED">
              <w:rPr>
                <w:sz w:val="24"/>
                <w:szCs w:val="24"/>
              </w:rPr>
              <w:t xml:space="preserve">Kiittäen: </w:t>
            </w:r>
          </w:p>
          <w:p w14:paraId="41FAA17B" w14:textId="77777777" w:rsidR="004223ED" w:rsidRPr="004223ED" w:rsidRDefault="004223ED" w:rsidP="0011222E">
            <w:pPr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81895763"/>
              <w:placeholder>
                <w:docPart w:val="F76F7ABF605E40CC8A117AC7254D2713"/>
              </w:placeholder>
              <w15:appearance w15:val="hidden"/>
            </w:sdtPr>
            <w:sdtContent>
              <w:p w14:paraId="45813530" w14:textId="77777777" w:rsidR="003D0B37" w:rsidRPr="004223ED" w:rsidRDefault="003D0B37" w:rsidP="0011222E">
                <w:pPr>
                  <w:pStyle w:val="Allekirjoitusrivi2"/>
                  <w:rPr>
                    <w:sz w:val="24"/>
                    <w:szCs w:val="24"/>
                  </w:rPr>
                </w:pPr>
                <w:r w:rsidRPr="004223ED">
                  <w:rPr>
                    <w:sz w:val="24"/>
                    <w:szCs w:val="24"/>
                  </w:rPr>
                  <w:t>Kirkkonummen Seudun Mielenterveysyhdistys Kisu ry</w:t>
                </w:r>
              </w:p>
              <w:p w14:paraId="79248CC3" w14:textId="7EC07FF3" w:rsidR="0011222E" w:rsidRPr="004223ED" w:rsidRDefault="003D0B37" w:rsidP="0011222E">
                <w:pPr>
                  <w:pStyle w:val="Allekirjoitusrivi2"/>
                  <w:rPr>
                    <w:sz w:val="24"/>
                    <w:szCs w:val="24"/>
                  </w:rPr>
                </w:pPr>
                <w:r w:rsidRPr="004223ED">
                  <w:rPr>
                    <w:sz w:val="24"/>
                    <w:szCs w:val="24"/>
                  </w:rPr>
                  <w:t>p.</w:t>
                </w:r>
                <w:r w:rsidR="004223ED" w:rsidRPr="004223ED">
                  <w:rPr>
                    <w:sz w:val="24"/>
                    <w:szCs w:val="24"/>
                  </w:rPr>
                  <w:t>046–9395190</w:t>
                </w:r>
                <w:r w:rsidR="006C4A68">
                  <w:rPr>
                    <w:sz w:val="24"/>
                    <w:szCs w:val="24"/>
                  </w:rPr>
                  <w:t xml:space="preserve"> </w:t>
                </w:r>
                <w:proofErr w:type="gramStart"/>
                <w:r w:rsidR="006C4A68">
                  <w:rPr>
                    <w:sz w:val="24"/>
                    <w:szCs w:val="24"/>
                  </w:rPr>
                  <w:t>( Ma</w:t>
                </w:r>
                <w:proofErr w:type="gramEnd"/>
                <w:r w:rsidR="006C4A68">
                  <w:rPr>
                    <w:sz w:val="24"/>
                    <w:szCs w:val="24"/>
                  </w:rPr>
                  <w:t xml:space="preserve">, ke ja to klo 10–14, pe </w:t>
                </w:r>
                <w:proofErr w:type="gramStart"/>
                <w:r w:rsidR="006C4A68">
                  <w:rPr>
                    <w:sz w:val="24"/>
                    <w:szCs w:val="24"/>
                  </w:rPr>
                  <w:t>klo 10-</w:t>
                </w:r>
                <w:r w:rsidR="0087349A">
                  <w:rPr>
                    <w:sz w:val="24"/>
                    <w:szCs w:val="24"/>
                  </w:rPr>
                  <w:t>13</w:t>
                </w:r>
                <w:proofErr w:type="gramEnd"/>
                <w:r w:rsidR="0087349A">
                  <w:rPr>
                    <w:sz w:val="24"/>
                    <w:szCs w:val="24"/>
                  </w:rPr>
                  <w:t>. Heinäkuun</w:t>
                </w:r>
                <w:r w:rsidR="00F47E2C">
                  <w:rPr>
                    <w:sz w:val="24"/>
                    <w:szCs w:val="24"/>
                  </w:rPr>
                  <w:t xml:space="preserve"> ajan suljettu)</w:t>
                </w:r>
              </w:p>
              <w:p w14:paraId="3FAE874C" w14:textId="77777777" w:rsidR="004223ED" w:rsidRPr="004223ED" w:rsidRDefault="004223ED" w:rsidP="0011222E">
                <w:pPr>
                  <w:pStyle w:val="Allekirjoitusrivi2"/>
                  <w:rPr>
                    <w:sz w:val="24"/>
                    <w:szCs w:val="24"/>
                  </w:rPr>
                </w:pPr>
              </w:p>
              <w:p w14:paraId="20B57E0B" w14:textId="4065E2F9" w:rsidR="004223ED" w:rsidRDefault="00CF0ED4" w:rsidP="0011222E">
                <w:pPr>
                  <w:pStyle w:val="Allekirjoitusrivi2"/>
                  <w:rPr>
                    <w:sz w:val="24"/>
                    <w:szCs w:val="24"/>
                  </w:rPr>
                </w:pPr>
                <w:hyperlink r:id="rId10" w:history="1">
                  <w:r w:rsidRPr="008741F5">
                    <w:rPr>
                      <w:rStyle w:val="Hyperlinkki"/>
                      <w:sz w:val="24"/>
                      <w:szCs w:val="24"/>
                    </w:rPr>
                    <w:t>https://www.kisukirkkonummi.fi/</w:t>
                  </w:r>
                </w:hyperlink>
              </w:p>
              <w:p w14:paraId="42458194" w14:textId="77777777" w:rsidR="00CF0ED4" w:rsidRDefault="00CF0ED4" w:rsidP="0011222E">
                <w:pPr>
                  <w:pStyle w:val="Allekirjoitusrivi2"/>
                  <w:rPr>
                    <w:sz w:val="24"/>
                    <w:szCs w:val="24"/>
                  </w:rPr>
                </w:pPr>
              </w:p>
              <w:p w14:paraId="47441573" w14:textId="1712A131" w:rsidR="00F84DB9" w:rsidRPr="004223ED" w:rsidRDefault="00AE2022" w:rsidP="0011222E">
                <w:pPr>
                  <w:pStyle w:val="Allekirjoitusrivi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Kir</w:t>
                </w:r>
                <w:r w:rsidR="00F84DB9">
                  <w:rPr>
                    <w:sz w:val="24"/>
                    <w:szCs w:val="24"/>
                  </w:rPr>
                  <w:t>kkonummen.kisu</w:t>
                </w:r>
                <w:r w:rsidR="00150F54">
                  <w:rPr>
                    <w:sz w:val="24"/>
                    <w:szCs w:val="24"/>
                  </w:rPr>
                  <w:t>@</w:t>
                </w:r>
                <w:r w:rsidR="00F84DB9">
                  <w:rPr>
                    <w:sz w:val="24"/>
                    <w:szCs w:val="24"/>
                  </w:rPr>
                  <w:t>gmail.com</w:t>
                </w:r>
              </w:p>
              <w:p w14:paraId="0B6DDEA5" w14:textId="4D89241D" w:rsidR="003D0B37" w:rsidRPr="00FA1063" w:rsidRDefault="00000000" w:rsidP="0011222E">
                <w:pPr>
                  <w:pStyle w:val="Allekirjoitusrivi2"/>
                </w:pPr>
              </w:p>
            </w:sdtContent>
          </w:sdt>
        </w:tc>
      </w:tr>
    </w:tbl>
    <w:p w14:paraId="091976FF" w14:textId="77777777" w:rsidR="00113E9A" w:rsidRPr="00FA1063" w:rsidRDefault="00113E9A" w:rsidP="000D7F7A"/>
    <w:sectPr w:rsidR="00113E9A" w:rsidRPr="00FA1063" w:rsidSect="00C47454">
      <w:pgSz w:w="11906" w:h="16838" w:code="9"/>
      <w:pgMar w:top="1296" w:right="1440" w:bottom="72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94119" w14:textId="77777777" w:rsidR="000546FF" w:rsidRDefault="000546FF" w:rsidP="007C5B56">
      <w:pPr>
        <w:spacing w:line="240" w:lineRule="auto"/>
      </w:pPr>
      <w:r>
        <w:separator/>
      </w:r>
    </w:p>
  </w:endnote>
  <w:endnote w:type="continuationSeparator" w:id="0">
    <w:p w14:paraId="1EFBA126" w14:textId="77777777" w:rsidR="000546FF" w:rsidRDefault="000546FF" w:rsidP="007C5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02212" w14:textId="77777777" w:rsidR="000546FF" w:rsidRDefault="000546FF" w:rsidP="007C5B56">
      <w:pPr>
        <w:spacing w:line="240" w:lineRule="auto"/>
      </w:pPr>
      <w:r>
        <w:separator/>
      </w:r>
    </w:p>
  </w:footnote>
  <w:footnote w:type="continuationSeparator" w:id="0">
    <w:p w14:paraId="51A19607" w14:textId="77777777" w:rsidR="000546FF" w:rsidRDefault="000546FF" w:rsidP="007C5B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37"/>
    <w:rsid w:val="000206F6"/>
    <w:rsid w:val="000348DA"/>
    <w:rsid w:val="00037128"/>
    <w:rsid w:val="00045091"/>
    <w:rsid w:val="000546FF"/>
    <w:rsid w:val="000575F9"/>
    <w:rsid w:val="0007264C"/>
    <w:rsid w:val="0008651C"/>
    <w:rsid w:val="00096B43"/>
    <w:rsid w:val="000A386D"/>
    <w:rsid w:val="000B7C6F"/>
    <w:rsid w:val="000C2D37"/>
    <w:rsid w:val="000D7F7A"/>
    <w:rsid w:val="000F0146"/>
    <w:rsid w:val="000F7842"/>
    <w:rsid w:val="00105C82"/>
    <w:rsid w:val="00107835"/>
    <w:rsid w:val="0011222E"/>
    <w:rsid w:val="00113E9A"/>
    <w:rsid w:val="00150F54"/>
    <w:rsid w:val="0015306A"/>
    <w:rsid w:val="00156BB8"/>
    <w:rsid w:val="001601FA"/>
    <w:rsid w:val="00167C83"/>
    <w:rsid w:val="001762A0"/>
    <w:rsid w:val="00176CC5"/>
    <w:rsid w:val="00190872"/>
    <w:rsid w:val="001A5AC8"/>
    <w:rsid w:val="001C06F8"/>
    <w:rsid w:val="001C3B25"/>
    <w:rsid w:val="001D1951"/>
    <w:rsid w:val="001E3E24"/>
    <w:rsid w:val="001F1DAA"/>
    <w:rsid w:val="00202A3E"/>
    <w:rsid w:val="00213E45"/>
    <w:rsid w:val="00234EE6"/>
    <w:rsid w:val="0025506F"/>
    <w:rsid w:val="00257D72"/>
    <w:rsid w:val="00280C18"/>
    <w:rsid w:val="0028262D"/>
    <w:rsid w:val="002836F3"/>
    <w:rsid w:val="00291FCF"/>
    <w:rsid w:val="002956B9"/>
    <w:rsid w:val="002B446D"/>
    <w:rsid w:val="002C1118"/>
    <w:rsid w:val="002E67CF"/>
    <w:rsid w:val="003007B2"/>
    <w:rsid w:val="00352CC0"/>
    <w:rsid w:val="0036502F"/>
    <w:rsid w:val="003A20D8"/>
    <w:rsid w:val="003A4F13"/>
    <w:rsid w:val="003A5BAB"/>
    <w:rsid w:val="003B588E"/>
    <w:rsid w:val="003C442A"/>
    <w:rsid w:val="003D0B37"/>
    <w:rsid w:val="004223ED"/>
    <w:rsid w:val="0043203B"/>
    <w:rsid w:val="00432CE7"/>
    <w:rsid w:val="004349FB"/>
    <w:rsid w:val="004518A4"/>
    <w:rsid w:val="00454EDB"/>
    <w:rsid w:val="004735A2"/>
    <w:rsid w:val="00476540"/>
    <w:rsid w:val="00484878"/>
    <w:rsid w:val="004A7EF6"/>
    <w:rsid w:val="004B065E"/>
    <w:rsid w:val="004C5CD0"/>
    <w:rsid w:val="004C71B0"/>
    <w:rsid w:val="004E410A"/>
    <w:rsid w:val="004F26E8"/>
    <w:rsid w:val="004F4588"/>
    <w:rsid w:val="00534860"/>
    <w:rsid w:val="00544140"/>
    <w:rsid w:val="00555B54"/>
    <w:rsid w:val="00565D20"/>
    <w:rsid w:val="00575CEC"/>
    <w:rsid w:val="00582826"/>
    <w:rsid w:val="00582DB2"/>
    <w:rsid w:val="005853D0"/>
    <w:rsid w:val="005C414B"/>
    <w:rsid w:val="005C784E"/>
    <w:rsid w:val="005D3BBC"/>
    <w:rsid w:val="005E59FF"/>
    <w:rsid w:val="006161C5"/>
    <w:rsid w:val="00641017"/>
    <w:rsid w:val="00655D29"/>
    <w:rsid w:val="00656B57"/>
    <w:rsid w:val="00660CC1"/>
    <w:rsid w:val="00664E72"/>
    <w:rsid w:val="006809BF"/>
    <w:rsid w:val="00683770"/>
    <w:rsid w:val="006865B8"/>
    <w:rsid w:val="006B2C7D"/>
    <w:rsid w:val="006C4A68"/>
    <w:rsid w:val="006F3C45"/>
    <w:rsid w:val="00715FA5"/>
    <w:rsid w:val="00716AF9"/>
    <w:rsid w:val="00757234"/>
    <w:rsid w:val="00762B5C"/>
    <w:rsid w:val="007B07EA"/>
    <w:rsid w:val="007C5B56"/>
    <w:rsid w:val="007E48D3"/>
    <w:rsid w:val="00810F6E"/>
    <w:rsid w:val="008165A8"/>
    <w:rsid w:val="0083789A"/>
    <w:rsid w:val="00866DDC"/>
    <w:rsid w:val="0087349A"/>
    <w:rsid w:val="00892C86"/>
    <w:rsid w:val="0089471D"/>
    <w:rsid w:val="008B3FF3"/>
    <w:rsid w:val="008F02BF"/>
    <w:rsid w:val="00927E34"/>
    <w:rsid w:val="00935D2F"/>
    <w:rsid w:val="00963FA2"/>
    <w:rsid w:val="009D6E20"/>
    <w:rsid w:val="009D7613"/>
    <w:rsid w:val="009E3F5E"/>
    <w:rsid w:val="00A253FB"/>
    <w:rsid w:val="00A25A7C"/>
    <w:rsid w:val="00A25BF0"/>
    <w:rsid w:val="00A35659"/>
    <w:rsid w:val="00A3795E"/>
    <w:rsid w:val="00A67159"/>
    <w:rsid w:val="00A906BC"/>
    <w:rsid w:val="00A90D6E"/>
    <w:rsid w:val="00A930B1"/>
    <w:rsid w:val="00AE2022"/>
    <w:rsid w:val="00AF05F3"/>
    <w:rsid w:val="00AF34FF"/>
    <w:rsid w:val="00AF546E"/>
    <w:rsid w:val="00B017FC"/>
    <w:rsid w:val="00B05A26"/>
    <w:rsid w:val="00B139A7"/>
    <w:rsid w:val="00B21CBE"/>
    <w:rsid w:val="00B339C9"/>
    <w:rsid w:val="00B43F8A"/>
    <w:rsid w:val="00B61A31"/>
    <w:rsid w:val="00B93B06"/>
    <w:rsid w:val="00B95D01"/>
    <w:rsid w:val="00B974B4"/>
    <w:rsid w:val="00C1265C"/>
    <w:rsid w:val="00C14082"/>
    <w:rsid w:val="00C248E4"/>
    <w:rsid w:val="00C365E7"/>
    <w:rsid w:val="00C40664"/>
    <w:rsid w:val="00C47454"/>
    <w:rsid w:val="00C64EA1"/>
    <w:rsid w:val="00C83A0C"/>
    <w:rsid w:val="00C95681"/>
    <w:rsid w:val="00CA5C11"/>
    <w:rsid w:val="00CB5A85"/>
    <w:rsid w:val="00CC1E4E"/>
    <w:rsid w:val="00CC4A48"/>
    <w:rsid w:val="00CD7D8A"/>
    <w:rsid w:val="00CD7F71"/>
    <w:rsid w:val="00CE2D8F"/>
    <w:rsid w:val="00CF0ED4"/>
    <w:rsid w:val="00D07868"/>
    <w:rsid w:val="00D162F9"/>
    <w:rsid w:val="00D42D2F"/>
    <w:rsid w:val="00D71D82"/>
    <w:rsid w:val="00DA73BD"/>
    <w:rsid w:val="00DB2A30"/>
    <w:rsid w:val="00DC071B"/>
    <w:rsid w:val="00DE5726"/>
    <w:rsid w:val="00E15138"/>
    <w:rsid w:val="00E275C5"/>
    <w:rsid w:val="00E3196B"/>
    <w:rsid w:val="00E57E8D"/>
    <w:rsid w:val="00E64307"/>
    <w:rsid w:val="00E720BE"/>
    <w:rsid w:val="00EA3A15"/>
    <w:rsid w:val="00ED2020"/>
    <w:rsid w:val="00ED6A3D"/>
    <w:rsid w:val="00EF2C0D"/>
    <w:rsid w:val="00F35485"/>
    <w:rsid w:val="00F46B14"/>
    <w:rsid w:val="00F47E2C"/>
    <w:rsid w:val="00F6242F"/>
    <w:rsid w:val="00F84DB9"/>
    <w:rsid w:val="00F90FBB"/>
    <w:rsid w:val="00F93486"/>
    <w:rsid w:val="00FA1063"/>
    <w:rsid w:val="00FA23BF"/>
    <w:rsid w:val="00FB0AC0"/>
    <w:rsid w:val="00FB4B8B"/>
    <w:rsid w:val="00FC3567"/>
    <w:rsid w:val="00FC6336"/>
    <w:rsid w:val="00FD0C50"/>
    <w:rsid w:val="00FD16CB"/>
    <w:rsid w:val="00FD21AF"/>
    <w:rsid w:val="00FE3603"/>
    <w:rsid w:val="00FF4038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9A642"/>
  <w15:chartTrackingRefBased/>
  <w15:docId w15:val="{6B69E3DA-1C79-451C-8418-C0810C3B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C5CD0"/>
    <w:pPr>
      <w:spacing w:after="0"/>
    </w:pPr>
    <w:rPr>
      <w:color w:val="000000" w:themeColor="text1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3548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0348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33C0B" w:themeColor="accent2" w:themeShade="80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rsid w:val="00655D29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7C5B56"/>
    <w:pPr>
      <w:tabs>
        <w:tab w:val="center" w:pos="4680"/>
        <w:tab w:val="right" w:pos="9360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25A7C"/>
    <w:rPr>
      <w:color w:val="000000" w:themeColor="text1"/>
    </w:rPr>
  </w:style>
  <w:style w:type="paragraph" w:styleId="Alatunniste">
    <w:name w:val="footer"/>
    <w:basedOn w:val="Normaali"/>
    <w:link w:val="AlatunnisteChar"/>
    <w:uiPriority w:val="99"/>
    <w:rsid w:val="007C5B56"/>
    <w:pPr>
      <w:tabs>
        <w:tab w:val="center" w:pos="4680"/>
        <w:tab w:val="right" w:pos="9360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25A7C"/>
    <w:rPr>
      <w:color w:val="000000" w:themeColor="text1"/>
    </w:rPr>
  </w:style>
  <w:style w:type="character" w:customStyle="1" w:styleId="Otsikko2Char">
    <w:name w:val="Otsikko 2 Char"/>
    <w:basedOn w:val="Kappaleenoletusfontti"/>
    <w:link w:val="Otsikko2"/>
    <w:uiPriority w:val="9"/>
    <w:rsid w:val="00A25A7C"/>
    <w:rPr>
      <w:rFonts w:asciiTheme="majorHAnsi" w:eastAsiaTheme="majorEastAsia" w:hAnsiTheme="majorHAnsi" w:cstheme="majorBidi"/>
      <w:color w:val="833C0B" w:themeColor="accent2" w:themeShade="80"/>
      <w:sz w:val="28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F35485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table" w:styleId="TaulukkoRuudukko">
    <w:name w:val="Table Grid"/>
    <w:basedOn w:val="Normaalitaulukko"/>
    <w:uiPriority w:val="39"/>
    <w:rsid w:val="007C5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rostus">
    <w:name w:val="Emphasis"/>
    <w:basedOn w:val="Kappaleenoletusfontti"/>
    <w:uiPriority w:val="20"/>
    <w:semiHidden/>
    <w:rsid w:val="00FB4B8B"/>
    <w:rPr>
      <w:i/>
      <w:iCs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25A7C"/>
    <w:rPr>
      <w:rFonts w:eastAsiaTheme="majorEastAsia" w:cstheme="majorBidi"/>
      <w:color w:val="000000" w:themeColor="text1"/>
      <w:sz w:val="24"/>
      <w:szCs w:val="24"/>
    </w:rPr>
  </w:style>
  <w:style w:type="paragraph" w:customStyle="1" w:styleId="Yrityksenosoite">
    <w:name w:val="Yrityksen osoite"/>
    <w:basedOn w:val="Normaali"/>
    <w:qFormat/>
    <w:rsid w:val="004C5CD0"/>
    <w:pPr>
      <w:spacing w:line="240" w:lineRule="auto"/>
      <w:jc w:val="right"/>
    </w:pPr>
    <w:rPr>
      <w:color w:val="595959" w:themeColor="text1" w:themeTint="A6"/>
      <w:sz w:val="20"/>
      <w:szCs w:val="20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C06F8"/>
    <w:pPr>
      <w:numPr>
        <w:ilvl w:val="1"/>
      </w:numPr>
      <w:jc w:val="right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1C06F8"/>
    <w:rPr>
      <w:rFonts w:eastAsiaTheme="minorEastAsia"/>
      <w:color w:val="5A5A5A" w:themeColor="text1" w:themeTint="A5"/>
      <w:spacing w:val="15"/>
    </w:rPr>
  </w:style>
  <w:style w:type="character" w:styleId="Hienovarainenkorostus">
    <w:name w:val="Subtle Emphasis"/>
    <w:basedOn w:val="Kappaleenoletusfontti"/>
    <w:uiPriority w:val="19"/>
    <w:semiHidden/>
    <w:rsid w:val="004C71B0"/>
    <w:rPr>
      <w:i/>
      <w:iCs/>
      <w:color w:val="404040" w:themeColor="text1" w:themeTint="BF"/>
    </w:rPr>
  </w:style>
  <w:style w:type="paragraph" w:customStyle="1" w:styleId="Grafiikanpaikkamerkki">
    <w:name w:val="Grafiikan paikkamerkki"/>
    <w:basedOn w:val="Normaali"/>
    <w:qFormat/>
    <w:rsid w:val="002C1118"/>
    <w:rPr>
      <w:noProof/>
      <w:sz w:val="12"/>
      <w:szCs w:val="12"/>
    </w:rPr>
  </w:style>
  <w:style w:type="paragraph" w:customStyle="1" w:styleId="Yrityksennimi">
    <w:name w:val="Yrityksen nimi"/>
    <w:basedOn w:val="Normaali"/>
    <w:qFormat/>
    <w:rsid w:val="004C5CD0"/>
    <w:pPr>
      <w:spacing w:before="240" w:after="120" w:line="240" w:lineRule="auto"/>
      <w:jc w:val="right"/>
    </w:pPr>
    <w:rPr>
      <w:rFonts w:asciiTheme="majorHAnsi" w:hAnsiTheme="majorHAnsi"/>
      <w:sz w:val="36"/>
    </w:rPr>
  </w:style>
  <w:style w:type="character" w:styleId="Paikkamerkkiteksti">
    <w:name w:val="Placeholder Text"/>
    <w:basedOn w:val="Kappaleenoletusfontti"/>
    <w:uiPriority w:val="99"/>
    <w:semiHidden/>
    <w:rsid w:val="004C5CD0"/>
    <w:rPr>
      <w:color w:val="808080"/>
    </w:rPr>
  </w:style>
  <w:style w:type="paragraph" w:customStyle="1" w:styleId="Vastaanottajannimijaosoite">
    <w:name w:val="Vastaanottajan nimi ja osoite"/>
    <w:basedOn w:val="Normaali"/>
    <w:qFormat/>
    <w:rsid w:val="004C5CD0"/>
    <w:pPr>
      <w:spacing w:line="240" w:lineRule="auto"/>
    </w:pPr>
  </w:style>
  <w:style w:type="paragraph" w:styleId="Lopetus">
    <w:name w:val="Closing"/>
    <w:basedOn w:val="Normaali"/>
    <w:link w:val="LopetusChar"/>
    <w:uiPriority w:val="99"/>
    <w:rsid w:val="004C5CD0"/>
    <w:pPr>
      <w:spacing w:before="360"/>
    </w:pPr>
  </w:style>
  <w:style w:type="character" w:customStyle="1" w:styleId="LopetusChar">
    <w:name w:val="Lopetus Char"/>
    <w:basedOn w:val="Kappaleenoletusfontti"/>
    <w:link w:val="Lopetus"/>
    <w:uiPriority w:val="99"/>
    <w:rsid w:val="004C5CD0"/>
    <w:rPr>
      <w:color w:val="000000" w:themeColor="text1"/>
    </w:rPr>
  </w:style>
  <w:style w:type="paragraph" w:customStyle="1" w:styleId="Allekirjoitusrivi1">
    <w:name w:val="Allekirjoitusrivi 1"/>
    <w:basedOn w:val="Normaali"/>
    <w:qFormat/>
    <w:rsid w:val="003C442A"/>
    <w:pPr>
      <w:spacing w:before="120"/>
    </w:pPr>
    <w:rPr>
      <w:rFonts w:asciiTheme="majorHAnsi" w:hAnsiTheme="majorHAnsi"/>
      <w:sz w:val="28"/>
    </w:rPr>
  </w:style>
  <w:style w:type="paragraph" w:customStyle="1" w:styleId="Allekirjoitusrivi2">
    <w:name w:val="Allekirjoitusrivi 2"/>
    <w:basedOn w:val="Normaali"/>
    <w:qFormat/>
    <w:rsid w:val="0011222E"/>
  </w:style>
  <w:style w:type="character" w:styleId="Hyperlinkki">
    <w:name w:val="Hyperlink"/>
    <w:basedOn w:val="Kappaleenoletusfontti"/>
    <w:uiPriority w:val="99"/>
    <w:unhideWhenUsed/>
    <w:rsid w:val="0011222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1222E"/>
    <w:rPr>
      <w:color w:val="605E5C"/>
      <w:shd w:val="clear" w:color="auto" w:fill="E1DFDD"/>
    </w:rPr>
  </w:style>
  <w:style w:type="paragraph" w:styleId="Tervehdys">
    <w:name w:val="Salutation"/>
    <w:basedOn w:val="Normaali"/>
    <w:next w:val="Normaali"/>
    <w:link w:val="TervehdysChar"/>
    <w:uiPriority w:val="99"/>
    <w:rsid w:val="0011222E"/>
  </w:style>
  <w:style w:type="character" w:customStyle="1" w:styleId="TervehdysChar">
    <w:name w:val="Tervehdys Char"/>
    <w:basedOn w:val="Kappaleenoletusfontti"/>
    <w:link w:val="Tervehdys"/>
    <w:uiPriority w:val="99"/>
    <w:rsid w:val="0011222E"/>
    <w:rPr>
      <w:color w:val="000000" w:themeColor="text1"/>
    </w:rPr>
  </w:style>
  <w:style w:type="paragraph" w:customStyle="1" w:styleId="Yrityksenosoite2">
    <w:name w:val="Yrityksen osoite 2"/>
    <w:basedOn w:val="Yrityksenosoite"/>
    <w:qFormat/>
    <w:rsid w:val="00096B43"/>
    <w:pPr>
      <w:jc w:val="left"/>
    </w:pPr>
  </w:style>
  <w:style w:type="paragraph" w:customStyle="1" w:styleId="Valkoinen">
    <w:name w:val="Valkoinen"/>
    <w:basedOn w:val="Yrityksennimi"/>
    <w:qFormat/>
    <w:rsid w:val="005E59FF"/>
    <w:pPr>
      <w:spacing w:after="240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5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kisukirkkonummi.fi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aLaaksonen\AppData\Roaming\Microsoft\Templates\Kirjelomake%20(liituraida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EA9982CAAD48EB9D73C804CCF68F9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EA945A1-454A-413F-BB4E-CB81CAB3B274}"/>
      </w:docPartPr>
      <w:docPartBody>
        <w:p w:rsidR="00EC1D03" w:rsidRDefault="00EC1D03">
          <w:pPr>
            <w:pStyle w:val="74EA9982CAAD48EB9D73C804CCF68F99"/>
          </w:pPr>
          <w:r w:rsidRPr="00FA1063">
            <w:rPr>
              <w:lang w:bidi="fi-FI"/>
            </w:rPr>
            <w:t>VanArsdel, Ltd.</w:t>
          </w:r>
        </w:p>
      </w:docPartBody>
    </w:docPart>
    <w:docPart>
      <w:docPartPr>
        <w:name w:val="589D4F9CD0AD457DAFCFEE09BCC8B7D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4568016-F162-4803-B720-07C4B54AD4B8}"/>
      </w:docPartPr>
      <w:docPartBody>
        <w:p w:rsidR="00EC1D03" w:rsidRPr="00FA1063" w:rsidRDefault="00EC1D03" w:rsidP="0011222E">
          <w:r w:rsidRPr="00FA1063">
            <w:rPr>
              <w:lang w:bidi="fi-FI"/>
            </w:rPr>
            <w:t xml:space="preserve">Kirjoita tähän kirjeen tekstiosa. Jos haluat päivittää kirjeen tietoja, valitse teksti ja aloita kirjoittaminen. </w:t>
          </w:r>
        </w:p>
        <w:p w:rsidR="00EC1D03" w:rsidRPr="00FA1063" w:rsidRDefault="00EC1D03" w:rsidP="0011222E"/>
        <w:p w:rsidR="00EC1D03" w:rsidRPr="00FA1063" w:rsidRDefault="00EC1D03" w:rsidP="0011222E">
          <w:r w:rsidRPr="00FA1063">
            <w:rPr>
              <w:lang w:bidi="fi-FI"/>
            </w:rPr>
            <w:t xml:space="preserve">Haluatko vaihtaa fontit? Siirry Aloitus-välilehteen ja valitse Fontit. Voit käyttää valmista fonttiyhdistelmää tai valita haluamasi. </w:t>
          </w:r>
        </w:p>
        <w:p w:rsidR="00EC1D03" w:rsidRPr="00FA1063" w:rsidRDefault="00EC1D03" w:rsidP="0011222E"/>
        <w:p w:rsidR="00EC1D03" w:rsidRPr="00FA1063" w:rsidRDefault="00EC1D03" w:rsidP="0011222E">
          <w:r w:rsidRPr="00FA1063">
            <w:rPr>
              <w:lang w:bidi="fi-FI"/>
            </w:rPr>
            <w:t xml:space="preserve">Voit myös vaihtaa mallin värit oman makusi mukaisiksi. Siirry Rakenne-välilehteen ja valitse värivalikoima Värit-valikosta. Osoittamalla eri värivalikoimiin näet, miltä asiakirja näyttäisi uuden värivalikoiman kanssa. </w:t>
          </w:r>
        </w:p>
        <w:p w:rsidR="00EC1D03" w:rsidRPr="00FA1063" w:rsidRDefault="00EC1D03" w:rsidP="0011222E"/>
        <w:p w:rsidR="00EC1D03" w:rsidRDefault="00EC1D03">
          <w:pPr>
            <w:pStyle w:val="589D4F9CD0AD457DAFCFEE09BCC8B7DD"/>
          </w:pPr>
          <w:r w:rsidRPr="00FA1063">
            <w:rPr>
              <w:lang w:bidi="fi-FI"/>
            </w:rPr>
            <w:t>Jos haluat palauttaa väri- tai fonttimuotoilun alkuperäiset asetukset, siirry Rakenne-välilehteen ja valitse Teema-valikko. Valitse sieltä vaihtoehto, joka palauttaa alkuperäisen mallin teeman.</w:t>
          </w:r>
        </w:p>
      </w:docPartBody>
    </w:docPart>
    <w:docPart>
      <w:docPartPr>
        <w:name w:val="A6D019EDB1404A1F82329040BCD98BF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10B8E4-68A2-426C-A031-03E9B25CC42A}"/>
      </w:docPartPr>
      <w:docPartBody>
        <w:p w:rsidR="00EC1D03" w:rsidRDefault="00EC1D03">
          <w:pPr>
            <w:pStyle w:val="A6D019EDB1404A1F82329040BCD98BFC"/>
          </w:pPr>
          <w:r w:rsidRPr="00FA1063">
            <w:rPr>
              <w:lang w:bidi="fi-FI"/>
            </w:rPr>
            <w:t>Lämpimin terveisin</w:t>
          </w:r>
        </w:p>
      </w:docPartBody>
    </w:docPart>
    <w:docPart>
      <w:docPartPr>
        <w:name w:val="F76F7ABF605E40CC8A117AC7254D27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BB10C4C-D3C2-4E19-A300-33D7797363AD}"/>
      </w:docPartPr>
      <w:docPartBody>
        <w:p w:rsidR="00EC1D03" w:rsidRDefault="00EC1D03">
          <w:pPr>
            <w:pStyle w:val="F76F7ABF605E40CC8A117AC7254D2713"/>
          </w:pPr>
          <w:r w:rsidRPr="00FA1063">
            <w:rPr>
              <w:lang w:bidi="fi-FI"/>
            </w:rPr>
            <w:t>TOIMITUSJOHTAJA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03"/>
    <w:rsid w:val="00456DAB"/>
    <w:rsid w:val="00575CEC"/>
    <w:rsid w:val="00C64EA1"/>
    <w:rsid w:val="00C95681"/>
    <w:rsid w:val="00EC1D03"/>
    <w:rsid w:val="00FD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74EA9982CAAD48EB9D73C804CCF68F99">
    <w:name w:val="74EA9982CAAD48EB9D73C804CCF68F99"/>
  </w:style>
  <w:style w:type="paragraph" w:customStyle="1" w:styleId="589D4F9CD0AD457DAFCFEE09BCC8B7DD">
    <w:name w:val="589D4F9CD0AD457DAFCFEE09BCC8B7DD"/>
  </w:style>
  <w:style w:type="paragraph" w:customStyle="1" w:styleId="A6D019EDB1404A1F82329040BCD98BFC">
    <w:name w:val="A6D019EDB1404A1F82329040BCD98BFC"/>
  </w:style>
  <w:style w:type="paragraph" w:customStyle="1" w:styleId="F76F7ABF605E40CC8A117AC7254D2713">
    <w:name w:val="F76F7ABF605E40CC8A117AC7254D2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4">
      <a:majorFont>
        <a:latin typeface="Bodoni MT"/>
        <a:ea typeface=""/>
        <a:cs typeface=""/>
      </a:majorFont>
      <a:minorFont>
        <a:latin typeface="Source Sans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AAB0ACCF03E6845A3B5D617250FBD44" ma:contentTypeVersion="11" ma:contentTypeDescription="Luo uusi asiakirja." ma:contentTypeScope="" ma:versionID="51cb5cae4537068cc653202b984a9b4e">
  <xsd:schema xmlns:xsd="http://www.w3.org/2001/XMLSchema" xmlns:xs="http://www.w3.org/2001/XMLSchema" xmlns:p="http://schemas.microsoft.com/office/2006/metadata/properties" xmlns:ns2="8740e41a-572a-4290-8819-e5e17385ea98" xmlns:ns3="3f258f2d-8755-40d0-80b6-84ee6a24738d" targetNamespace="http://schemas.microsoft.com/office/2006/metadata/properties" ma:root="true" ma:fieldsID="7f7bd1654a59b0a1745cf5dd34967f91" ns2:_="" ns3:_="">
    <xsd:import namespace="8740e41a-572a-4290-8819-e5e17385ea98"/>
    <xsd:import namespace="3f258f2d-8755-40d0-80b6-84ee6a2473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0e41a-572a-4290-8819-e5e17385e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3d0d1466-024d-47d8-8728-90bf1531b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58f2d-8755-40d0-80b6-84ee6a2473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c90045-0c2e-47ec-89db-e706f816109f}" ma:internalName="TaxCatchAll" ma:showField="CatchAllData" ma:web="3f258f2d-8755-40d0-80b6-84ee6a2473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0e41a-572a-4290-8819-e5e17385ea98">
      <Terms xmlns="http://schemas.microsoft.com/office/infopath/2007/PartnerControls"/>
    </lcf76f155ced4ddcb4097134ff3c332f>
    <TaxCatchAll xmlns="3f258f2d-8755-40d0-80b6-84ee6a24738d" xsi:nil="true"/>
  </documentManagement>
</p:properties>
</file>

<file path=customXml/itemProps1.xml><?xml version="1.0" encoding="utf-8"?>
<ds:datastoreItem xmlns:ds="http://schemas.openxmlformats.org/officeDocument/2006/customXml" ds:itemID="{DDBAEA31-B61F-4362-9A7D-CC947DB78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3ED7A-A5DF-4868-BFF9-F4EAA703C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0e41a-572a-4290-8819-e5e17385ea98"/>
    <ds:schemaRef ds:uri="3f258f2d-8755-40d0-80b6-84ee6a247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F2467-90DC-4369-8CA2-DB351F6D4281}">
  <ds:schemaRefs>
    <ds:schemaRef ds:uri="http://schemas.microsoft.com/office/2006/metadata/properties"/>
    <ds:schemaRef ds:uri="http://schemas.microsoft.com/office/infopath/2007/PartnerControls"/>
    <ds:schemaRef ds:uri="8740e41a-572a-4290-8819-e5e17385ea98"/>
    <ds:schemaRef ds:uri="3f258f2d-8755-40d0-80b6-84ee6a2473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Kirjelomake (liituraidat).dotx</Template>
  <TotalTime>2</TotalTime>
  <Pages>1</Pages>
  <Words>110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Laaksonen</dc:creator>
  <cp:keywords/>
  <dc:description/>
  <cp:lastModifiedBy>Beata Frankenhaeuser</cp:lastModifiedBy>
  <cp:revision>4</cp:revision>
  <cp:lastPrinted>2025-06-09T09:47:00Z</cp:lastPrinted>
  <dcterms:created xsi:type="dcterms:W3CDTF">2025-06-09T10:21:00Z</dcterms:created>
  <dcterms:modified xsi:type="dcterms:W3CDTF">2025-06-11T09:47:00Z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0x0101000AAB0ACCF03E6845A3B5D617250FBD44</vt:lpwstr>
  </property>
  <property fmtid="{D5CDD505-2E9C-101B-9397-08002B2CF9AE}" pid="3" name="MediaServiceImageTags">
    <vt:lpwstr/>
  </property>
</Properties>
</file>